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C36D38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14</w:t>
            </w:r>
            <w:r w:rsidR="00D03463">
              <w:rPr>
                <w:rFonts w:ascii="Tahoma" w:hAnsi="Tahoma" w:cs="Tahoma"/>
                <w:sz w:val="22"/>
                <w:szCs w:val="22"/>
              </w:rPr>
              <w:t xml:space="preserve"> de agosto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D03463" w:rsidRDefault="00D03463" w:rsidP="00D03463">
            <w:pPr>
              <w:rPr>
                <w:b/>
              </w:rPr>
            </w:pPr>
          </w:p>
          <w:p w:rsidR="00C36D38" w:rsidRDefault="00C36D38" w:rsidP="00C36D38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C36D38">
              <w:rPr>
                <w:rFonts w:ascii="Tahoma" w:hAnsi="Tahoma" w:cs="Tahoma"/>
              </w:rPr>
              <w:t>Seguimiento Informes Programa Pobreza y Exclusión</w:t>
            </w:r>
          </w:p>
          <w:p w:rsidR="00C36D38" w:rsidRPr="00C36D38" w:rsidRDefault="00C36D38" w:rsidP="00C36D38">
            <w:pPr>
              <w:pStyle w:val="Prrafodelista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C36D38" w:rsidRPr="00C36D38" w:rsidRDefault="00C36D38" w:rsidP="00C36D38">
            <w:pPr>
              <w:pStyle w:val="Prrafodelista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C36D38">
              <w:rPr>
                <w:rFonts w:ascii="Tahoma" w:hAnsi="Tahoma" w:cs="Tahoma"/>
              </w:rPr>
              <w:t xml:space="preserve">Asuntos Varios </w:t>
            </w:r>
          </w:p>
          <w:p w:rsidR="00042A83" w:rsidRPr="00042A83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82B45" w:rsidRPr="00D95BFB" w:rsidRDefault="00982B45" w:rsidP="00B34ECA">
            <w:pPr>
              <w:pStyle w:val="Prrafodelista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6D" w:rsidRDefault="00C3386D">
      <w:r>
        <w:separator/>
      </w:r>
    </w:p>
  </w:endnote>
  <w:endnote w:type="continuationSeparator" w:id="0">
    <w:p w:rsidR="00C3386D" w:rsidRDefault="00C3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6D" w:rsidRDefault="00C3386D">
      <w:r>
        <w:separator/>
      </w:r>
    </w:p>
  </w:footnote>
  <w:footnote w:type="continuationSeparator" w:id="0">
    <w:p w:rsidR="00C3386D" w:rsidRDefault="00C3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521"/>
    <w:multiLevelType w:val="hybridMultilevel"/>
    <w:tmpl w:val="71EE1808"/>
    <w:lvl w:ilvl="0" w:tplc="6282AB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35C75"/>
    <w:multiLevelType w:val="hybridMultilevel"/>
    <w:tmpl w:val="65CCB2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0EFB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A7462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C7A27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B279E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82DD1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1ADD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68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4ECA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17BC2"/>
    <w:rsid w:val="00C2046D"/>
    <w:rsid w:val="00C22F4C"/>
    <w:rsid w:val="00C233B2"/>
    <w:rsid w:val="00C24EDD"/>
    <w:rsid w:val="00C25B2A"/>
    <w:rsid w:val="00C26E26"/>
    <w:rsid w:val="00C322F4"/>
    <w:rsid w:val="00C3386D"/>
    <w:rsid w:val="00C33E4E"/>
    <w:rsid w:val="00C3504F"/>
    <w:rsid w:val="00C36C06"/>
    <w:rsid w:val="00C36D38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3463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4D48"/>
    <w:rsid w:val="00E63FBA"/>
    <w:rsid w:val="00E75BB6"/>
    <w:rsid w:val="00E76134"/>
    <w:rsid w:val="00E82083"/>
    <w:rsid w:val="00E915C0"/>
    <w:rsid w:val="00E932B1"/>
    <w:rsid w:val="00EA02AA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236A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36D38"/>
    <w:rPr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36D38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074C7"/>
    <w:rsid w:val="004341BB"/>
    <w:rsid w:val="0048515F"/>
    <w:rsid w:val="00655B40"/>
    <w:rsid w:val="00877B80"/>
    <w:rsid w:val="008C26F2"/>
    <w:rsid w:val="00981706"/>
    <w:rsid w:val="009C6A7A"/>
    <w:rsid w:val="00B7393C"/>
    <w:rsid w:val="00B90B6E"/>
    <w:rsid w:val="00BF61C9"/>
    <w:rsid w:val="00C95F7B"/>
    <w:rsid w:val="00D1089A"/>
    <w:rsid w:val="00D40936"/>
    <w:rsid w:val="00D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90C1-C339-48E4-AC60-8D289FF6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3</cp:revision>
  <cp:lastPrinted>2016-08-13T00:03:00Z</cp:lastPrinted>
  <dcterms:created xsi:type="dcterms:W3CDTF">2018-10-08T21:15:00Z</dcterms:created>
  <dcterms:modified xsi:type="dcterms:W3CDTF">2018-10-08T21:15:00Z</dcterms:modified>
</cp:coreProperties>
</file>